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2</w:t>
      </w:r>
    </w:p>
    <w:p>
      <w:pPr>
        <w:adjustRightInd w:val="0"/>
        <w:snapToGrid w:val="0"/>
        <w:jc w:val="center"/>
        <w:rPr>
          <w:rFonts w:ascii="Times New Roman" w:hAnsi="Times New Roman" w:eastAsia="华文中宋" w:cs="Times New Roman"/>
          <w:color w:val="000000"/>
          <w:sz w:val="40"/>
          <w:szCs w:val="40"/>
        </w:rPr>
      </w:pPr>
      <w:r>
        <w:rPr>
          <w:rFonts w:hint="eastAsia" w:eastAsia="华文中宋" w:cs="华文中宋"/>
          <w:sz w:val="40"/>
          <w:szCs w:val="40"/>
        </w:rPr>
        <w:t>企业人力资源管理师全市统一鉴定</w:t>
      </w:r>
      <w:r>
        <w:rPr>
          <w:rFonts w:hint="eastAsia" w:eastAsia="华文中宋" w:cs="华文中宋"/>
          <w:color w:val="000000"/>
          <w:sz w:val="40"/>
          <w:szCs w:val="40"/>
        </w:rPr>
        <w:t>考核方案</w:t>
      </w:r>
    </w:p>
    <w:tbl>
      <w:tblPr>
        <w:tblStyle w:val="13"/>
        <w:tblpPr w:leftFromText="180" w:rightFromText="180" w:vertAnchor="page" w:horzAnchor="margin" w:tblpXSpec="center" w:tblpY="2936"/>
        <w:tblW w:w="8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40"/>
        <w:gridCol w:w="2118"/>
        <w:gridCol w:w="720"/>
        <w:gridCol w:w="1618"/>
        <w:gridCol w:w="837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</w:trPr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</w:rPr>
              <w:t>等级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</w:rPr>
              <w:t>鉴定内容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</w:rPr>
              <w:t>题型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</w:rPr>
              <w:t>题量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</w:rPr>
              <w:t>答题方式</w:t>
            </w: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</w:rPr>
              <w:t>分值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</w:trPr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～</w:t>
            </w:r>
            <w:r>
              <w:rPr>
                <w:rFonts w:ascii="仿宋_GB2312" w:hAnsi="仿宋_GB2312" w:eastAsia="仿宋_GB2312" w:cs="仿宋_GB2312"/>
                <w:color w:val="000000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级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职业道德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选择题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125</w:t>
            </w:r>
          </w:p>
        </w:tc>
        <w:tc>
          <w:tcPr>
            <w:tcW w:w="1618" w:type="dxa"/>
            <w:vMerge w:val="restart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</w:rPr>
              <w:t>上机考试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25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</w:trPr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理论知识</w:t>
            </w:r>
          </w:p>
        </w:tc>
        <w:tc>
          <w:tcPr>
            <w:tcW w:w="2118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100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</w:trPr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专业能力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简答、计算、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综合题等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100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</w:trPr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级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职业道德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选择题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125</w:t>
            </w:r>
          </w:p>
        </w:tc>
        <w:tc>
          <w:tcPr>
            <w:tcW w:w="1618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25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</w:trPr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理论知识</w:t>
            </w:r>
          </w:p>
        </w:tc>
        <w:tc>
          <w:tcPr>
            <w:tcW w:w="2118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100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</w:trPr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专业能力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简答、综合题等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100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</w:trPr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综合评审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专题论文撰写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100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</w:trPr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级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职业道德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选择题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125</w:t>
            </w:r>
          </w:p>
        </w:tc>
        <w:tc>
          <w:tcPr>
            <w:tcW w:w="1618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25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</w:trPr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理论知识</w:t>
            </w:r>
          </w:p>
        </w:tc>
        <w:tc>
          <w:tcPr>
            <w:tcW w:w="2118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100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</w:trPr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专业能力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简答、综合题等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100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</w:trPr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综合评审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专题论文撰写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Times New Roman"/>
                <w:color w:val="000000"/>
                <w:spacing w:val="-36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100</w:t>
            </w:r>
          </w:p>
        </w:tc>
        <w:tc>
          <w:tcPr>
            <w:tcW w:w="838" w:type="dxa"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100%</w:t>
            </w:r>
          </w:p>
        </w:tc>
      </w:tr>
    </w:tbl>
    <w:p>
      <w:pPr>
        <w:adjustRightInd w:val="0"/>
        <w:snapToGrid w:val="0"/>
        <w:spacing w:beforeLines="50"/>
        <w:rPr>
          <w:rFonts w:ascii="仿宋_GB2312" w:hAnsi="仿宋_GB2312" w:eastAsia="仿宋_GB2312" w:cs="Times New Roman"/>
        </w:rPr>
      </w:pP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F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8"/>
    <w:family w:val="roman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Arab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anan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x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x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ngXian">
    <w:altName w:val="汉仪中等线KW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20"/>
    <w:rsid w:val="00040798"/>
    <w:rsid w:val="00124443"/>
    <w:rsid w:val="001A4D11"/>
    <w:rsid w:val="001B1177"/>
    <w:rsid w:val="001D6D1C"/>
    <w:rsid w:val="001F76E0"/>
    <w:rsid w:val="00205248"/>
    <w:rsid w:val="00205F72"/>
    <w:rsid w:val="00207205"/>
    <w:rsid w:val="00217F9E"/>
    <w:rsid w:val="00227A6B"/>
    <w:rsid w:val="00260A26"/>
    <w:rsid w:val="002B0C33"/>
    <w:rsid w:val="002C5C65"/>
    <w:rsid w:val="002F4CD9"/>
    <w:rsid w:val="0031461B"/>
    <w:rsid w:val="0039018A"/>
    <w:rsid w:val="0039188A"/>
    <w:rsid w:val="00391F23"/>
    <w:rsid w:val="0039355E"/>
    <w:rsid w:val="003B4134"/>
    <w:rsid w:val="003B51BD"/>
    <w:rsid w:val="003B51E6"/>
    <w:rsid w:val="003D0179"/>
    <w:rsid w:val="00406D9D"/>
    <w:rsid w:val="00415FB0"/>
    <w:rsid w:val="00420CC2"/>
    <w:rsid w:val="00422C2A"/>
    <w:rsid w:val="004957DC"/>
    <w:rsid w:val="004E0F33"/>
    <w:rsid w:val="00515A50"/>
    <w:rsid w:val="00557BC9"/>
    <w:rsid w:val="00576A3F"/>
    <w:rsid w:val="00586611"/>
    <w:rsid w:val="0059597A"/>
    <w:rsid w:val="005A4D24"/>
    <w:rsid w:val="005B6D1E"/>
    <w:rsid w:val="005D12EB"/>
    <w:rsid w:val="005D703C"/>
    <w:rsid w:val="005D7C86"/>
    <w:rsid w:val="005E296D"/>
    <w:rsid w:val="00612C9D"/>
    <w:rsid w:val="00633AA4"/>
    <w:rsid w:val="006635DD"/>
    <w:rsid w:val="00666A9C"/>
    <w:rsid w:val="00666DDD"/>
    <w:rsid w:val="006B4E79"/>
    <w:rsid w:val="006E5B37"/>
    <w:rsid w:val="006F5620"/>
    <w:rsid w:val="0072012D"/>
    <w:rsid w:val="007E1B4F"/>
    <w:rsid w:val="00815CD5"/>
    <w:rsid w:val="00846012"/>
    <w:rsid w:val="008855BE"/>
    <w:rsid w:val="00885716"/>
    <w:rsid w:val="008972F9"/>
    <w:rsid w:val="00900BC5"/>
    <w:rsid w:val="00911F71"/>
    <w:rsid w:val="0091617E"/>
    <w:rsid w:val="00932B64"/>
    <w:rsid w:val="0096408E"/>
    <w:rsid w:val="009A23C5"/>
    <w:rsid w:val="009A7902"/>
    <w:rsid w:val="009D3026"/>
    <w:rsid w:val="009D4A74"/>
    <w:rsid w:val="009E7898"/>
    <w:rsid w:val="00A00A85"/>
    <w:rsid w:val="00A2310B"/>
    <w:rsid w:val="00A35FC5"/>
    <w:rsid w:val="00A41272"/>
    <w:rsid w:val="00A838A2"/>
    <w:rsid w:val="00AB6231"/>
    <w:rsid w:val="00AF32BB"/>
    <w:rsid w:val="00AF648E"/>
    <w:rsid w:val="00B00980"/>
    <w:rsid w:val="00B12DF7"/>
    <w:rsid w:val="00B14DEA"/>
    <w:rsid w:val="00B4434B"/>
    <w:rsid w:val="00B853BA"/>
    <w:rsid w:val="00BB52F2"/>
    <w:rsid w:val="00C16C35"/>
    <w:rsid w:val="00C2594B"/>
    <w:rsid w:val="00C25FB6"/>
    <w:rsid w:val="00CA2C7B"/>
    <w:rsid w:val="00CB32D6"/>
    <w:rsid w:val="00CD2438"/>
    <w:rsid w:val="00D15237"/>
    <w:rsid w:val="00D16E74"/>
    <w:rsid w:val="00D4723C"/>
    <w:rsid w:val="00D47FE3"/>
    <w:rsid w:val="00D7069C"/>
    <w:rsid w:val="00D707E4"/>
    <w:rsid w:val="00D8185E"/>
    <w:rsid w:val="00D8263B"/>
    <w:rsid w:val="00DA1DB5"/>
    <w:rsid w:val="00DA7FAD"/>
    <w:rsid w:val="00DC4330"/>
    <w:rsid w:val="00E16812"/>
    <w:rsid w:val="00E363BB"/>
    <w:rsid w:val="00E6000F"/>
    <w:rsid w:val="00EE77AF"/>
    <w:rsid w:val="00F213A2"/>
    <w:rsid w:val="00F26D0F"/>
    <w:rsid w:val="00F62941"/>
    <w:rsid w:val="00F657C8"/>
    <w:rsid w:val="00F7081A"/>
    <w:rsid w:val="00F94CBB"/>
    <w:rsid w:val="00FD72A3"/>
    <w:rsid w:val="53FE594B"/>
    <w:rsid w:val="FA9F4E22"/>
    <w:rsid w:val="FDE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宋体" w:cs="DengXi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99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9"/>
    <w:semiHidden/>
    <w:qFormat/>
    <w:uiPriority w:val="99"/>
    <w:rPr>
      <w:b/>
      <w:bCs/>
    </w:rPr>
  </w:style>
  <w:style w:type="paragraph" w:styleId="4">
    <w:name w:val="annotation text"/>
    <w:basedOn w:val="1"/>
    <w:link w:val="18"/>
    <w:semiHidden/>
    <w:qFormat/>
    <w:uiPriority w:val="99"/>
    <w:pPr>
      <w:jc w:val="left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qFormat/>
    <w:uiPriority w:val="99"/>
    <w:rPr>
      <w:sz w:val="21"/>
      <w:szCs w:val="21"/>
    </w:rPr>
  </w:style>
  <w:style w:type="character" w:customStyle="1" w:styleId="14">
    <w:name w:val="Heading 1 Char"/>
    <w:basedOn w:val="9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Header Char"/>
    <w:basedOn w:val="9"/>
    <w:link w:val="7"/>
    <w:qFormat/>
    <w:locked/>
    <w:uiPriority w:val="99"/>
    <w:rPr>
      <w:sz w:val="18"/>
      <w:szCs w:val="18"/>
    </w:rPr>
  </w:style>
  <w:style w:type="character" w:customStyle="1" w:styleId="16">
    <w:name w:val="Footer Char"/>
    <w:basedOn w:val="9"/>
    <w:link w:val="6"/>
    <w:qFormat/>
    <w:locked/>
    <w:uiPriority w:val="99"/>
    <w:rPr>
      <w:sz w:val="18"/>
      <w:szCs w:val="18"/>
    </w:rPr>
  </w:style>
  <w:style w:type="character" w:customStyle="1" w:styleId="17">
    <w:name w:val="Balloon Text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8">
    <w:name w:val="Comment Text Char"/>
    <w:basedOn w:val="9"/>
    <w:link w:val="4"/>
    <w:semiHidden/>
    <w:qFormat/>
    <w:locked/>
    <w:uiPriority w:val="99"/>
  </w:style>
  <w:style w:type="character" w:customStyle="1" w:styleId="19">
    <w:name w:val="Comment Subject Char"/>
    <w:basedOn w:val="18"/>
    <w:link w:val="3"/>
    <w:semiHidden/>
    <w:qFormat/>
    <w:locked/>
    <w:uiPriority w:val="99"/>
    <w:rPr>
      <w:b/>
      <w:bCs/>
    </w:rPr>
  </w:style>
  <w:style w:type="paragraph" w:customStyle="1" w:styleId="20">
    <w:name w:val="Revision"/>
    <w:hidden/>
    <w:semiHidden/>
    <w:qFormat/>
    <w:uiPriority w:val="99"/>
    <w:rPr>
      <w:rFonts w:ascii="DengXian" w:hAnsi="DengXian" w:eastAsia="宋体" w:cs="DengXi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2</Pages>
  <Words>82</Words>
  <Characters>469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2019-03-05T10:17:00Z</dcterms:created>
  <dc:creator>Microsoft Office 用户</dc:creator>
  <cp:lastModifiedBy>yanxuewei</cp:lastModifiedBy>
  <cp:lastPrinted>2019-03-04T14:28:00Z</cp:lastPrinted>
  <dcterms:modified xsi:type="dcterms:W3CDTF">2020-04-21T14:50:38Z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