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ind w:right="64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</w:t>
      </w:r>
    </w:p>
    <w:p>
      <w:pPr>
        <w:adjustRightInd w:val="0"/>
        <w:snapToGrid w:val="0"/>
        <w:spacing w:beforeLines="100" w:afterLines="100"/>
        <w:jc w:val="center"/>
        <w:rPr>
          <w:rFonts w:ascii="Times New Roman" w:hAnsi="Times New Roman" w:eastAsia="华文中宋" w:cs="Times New Roman"/>
          <w:sz w:val="40"/>
          <w:szCs w:val="40"/>
        </w:rPr>
      </w:pPr>
      <w:r>
        <w:rPr>
          <w:rFonts w:hint="eastAsia" w:eastAsia="华文中宋" w:cs="华文中宋"/>
          <w:sz w:val="40"/>
          <w:szCs w:val="40"/>
        </w:rPr>
        <w:t>企业人力资源管理师全市统一鉴定时间安排</w:t>
      </w:r>
    </w:p>
    <w:p>
      <w:pPr>
        <w:adjustRightInd w:val="0"/>
        <w:snapToGrid w:val="0"/>
        <w:spacing w:line="400" w:lineRule="exact"/>
        <w:rPr>
          <w:rFonts w:ascii="仿宋" w:hAnsi="仿宋" w:eastAsia="仿宋" w:cs="Times New Roman"/>
          <w:color w:val="000000"/>
          <w:sz w:val="10"/>
          <w:szCs w:val="10"/>
        </w:rPr>
      </w:pPr>
    </w:p>
    <w:tbl>
      <w:tblPr>
        <w:tblStyle w:val="13"/>
        <w:tblW w:w="8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3960"/>
        <w:gridCol w:w="3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blHeader/>
          <w:jc w:val="center"/>
        </w:trPr>
        <w:tc>
          <w:tcPr>
            <w:tcW w:w="900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39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sz w:val="28"/>
                <w:szCs w:val="28"/>
              </w:rPr>
              <w:t>鉴定时间</w:t>
            </w:r>
          </w:p>
        </w:tc>
        <w:tc>
          <w:tcPr>
            <w:tcW w:w="304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4" w:hRule="atLeas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eastAsia="仿宋_GB2312" w:cs="仿宋_GB2312"/>
                <w:color w:val="000000"/>
              </w:rPr>
              <w:t>月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18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eastAsia="仿宋_GB2312" w:cs="仿宋_GB2312"/>
                <w:color w:val="000000"/>
              </w:rPr>
              <w:t>日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eastAsia="仿宋_GB2312"/>
                <w:color w:val="000000"/>
              </w:rPr>
              <w:t>4-3</w:t>
            </w:r>
            <w:r>
              <w:rPr>
                <w:rFonts w:hint="eastAsia" w:eastAsia="仿宋_GB2312" w:cs="仿宋_GB2312"/>
                <w:color w:val="000000"/>
              </w:rPr>
              <w:t>级</w:t>
            </w:r>
          </w:p>
        </w:tc>
        <w:tc>
          <w:tcPr>
            <w:tcW w:w="3960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08:30-10:00  </w:t>
            </w:r>
            <w:r>
              <w:rPr>
                <w:rFonts w:hint="eastAsia" w:eastAsia="仿宋_GB2312" w:cs="仿宋_GB2312"/>
                <w:color w:val="000000"/>
              </w:rPr>
              <w:t>理论知识考试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10:30-12:30  </w:t>
            </w:r>
            <w:r>
              <w:rPr>
                <w:rFonts w:hint="eastAsia" w:eastAsia="仿宋_GB2312" w:cs="仿宋_GB2312"/>
                <w:color w:val="000000"/>
              </w:rPr>
              <w:t>专业能力考核</w:t>
            </w:r>
          </w:p>
        </w:tc>
        <w:tc>
          <w:tcPr>
            <w:tcW w:w="3049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ind w:firstLine="840" w:firstLineChars="350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eastAsia="仿宋_GB2312" w:cs="仿宋_GB2312"/>
                <w:color w:val="000000"/>
              </w:rPr>
              <w:t>上机考试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9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eastAsia="仿宋_GB2312"/>
                <w:color w:val="000000"/>
              </w:rPr>
              <w:t>2</w:t>
            </w:r>
            <w:r>
              <w:rPr>
                <w:rFonts w:hint="eastAsia" w:eastAsia="仿宋_GB2312" w:cs="仿宋_GB2312"/>
                <w:color w:val="000000"/>
              </w:rPr>
              <w:t>级</w:t>
            </w:r>
          </w:p>
        </w:tc>
        <w:tc>
          <w:tcPr>
            <w:tcW w:w="3960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08:30-10:00  </w:t>
            </w:r>
            <w:r>
              <w:rPr>
                <w:rFonts w:hint="eastAsia" w:eastAsia="仿宋_GB2312" w:cs="仿宋_GB2312"/>
                <w:color w:val="000000"/>
              </w:rPr>
              <w:t>理论知识考试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10:30-12:30  </w:t>
            </w:r>
            <w:r>
              <w:rPr>
                <w:rFonts w:hint="eastAsia" w:eastAsia="仿宋_GB2312" w:cs="仿宋_GB2312"/>
                <w:color w:val="000000"/>
              </w:rPr>
              <w:t>专业能力考核</w:t>
            </w:r>
          </w:p>
          <w:p>
            <w:pPr>
              <w:snapToGrid w:val="0"/>
              <w:spacing w:line="36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eastAsia="仿宋_GB2312"/>
                <w:color w:val="000000"/>
              </w:rPr>
              <w:t>14:00-17:00</w:t>
            </w:r>
            <w:r>
              <w:rPr>
                <w:rFonts w:hint="eastAsia" w:eastAsia="仿宋_GB2312" w:cs="仿宋_GB2312"/>
                <w:color w:val="000000"/>
              </w:rPr>
              <w:t>　二级综合评审</w:t>
            </w:r>
          </w:p>
        </w:tc>
        <w:tc>
          <w:tcPr>
            <w:tcW w:w="3049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3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eastAsia="仿宋_GB2312"/>
                <w:color w:val="000000"/>
              </w:rPr>
              <w:t>1</w:t>
            </w:r>
            <w:r>
              <w:rPr>
                <w:rFonts w:hint="eastAsia" w:eastAsia="仿宋_GB2312" w:cs="仿宋_GB2312"/>
                <w:color w:val="000000"/>
              </w:rPr>
              <w:t>级</w:t>
            </w:r>
          </w:p>
        </w:tc>
        <w:tc>
          <w:tcPr>
            <w:tcW w:w="3960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08:30-10:00  </w:t>
            </w:r>
            <w:r>
              <w:rPr>
                <w:rFonts w:hint="eastAsia" w:eastAsia="仿宋_GB2312" w:cs="仿宋_GB2312"/>
                <w:color w:val="000000"/>
              </w:rPr>
              <w:t>理论知识考试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10:30-12:30  </w:t>
            </w:r>
            <w:r>
              <w:rPr>
                <w:rFonts w:hint="eastAsia" w:eastAsia="仿宋_GB2312" w:cs="仿宋_GB2312"/>
                <w:color w:val="000000"/>
              </w:rPr>
              <w:t>专业能力考核</w:t>
            </w:r>
          </w:p>
          <w:p>
            <w:pPr>
              <w:snapToGrid w:val="0"/>
              <w:spacing w:line="36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eastAsia="仿宋_GB2312"/>
                <w:color w:val="000000"/>
              </w:rPr>
              <w:t>14:00-17:30</w:t>
            </w:r>
            <w:r>
              <w:rPr>
                <w:rFonts w:hint="eastAsia" w:eastAsia="仿宋_GB2312" w:cs="仿宋_GB2312"/>
                <w:color w:val="000000"/>
              </w:rPr>
              <w:t>　一级综合评审</w:t>
            </w:r>
          </w:p>
        </w:tc>
        <w:tc>
          <w:tcPr>
            <w:tcW w:w="3049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</w:rPr>
            </w:pPr>
          </w:p>
        </w:tc>
      </w:tr>
    </w:tbl>
    <w:p>
      <w:pPr>
        <w:adjustRightInd w:val="0"/>
        <w:snapToGrid w:val="0"/>
        <w:spacing w:beforeLines="50"/>
        <w:rPr>
          <w:rFonts w:ascii="仿宋_GB2312" w:hAnsi="仿宋_GB2312" w:eastAsia="仿宋_GB2312" w:cs="Times New Roman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F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细黑">
    <w:altName w:val="黑体-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苹方-简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8"/>
    <w:family w:val="roman"/>
    <w:pitch w:val="default"/>
    <w:sig w:usb0="A00002FF" w:usb1="7ACFFDFB" w:usb2="00000017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Arabi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anan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w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x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x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ngXian">
    <w:altName w:val="汉仪中等线KW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documentProtection w:enforcement="0"/>
  <w:defaultTabStop w:val="420"/>
  <w:doNotHyphenateCaps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20"/>
    <w:rsid w:val="00040798"/>
    <w:rsid w:val="00124443"/>
    <w:rsid w:val="001A4D11"/>
    <w:rsid w:val="001B1177"/>
    <w:rsid w:val="001D6D1C"/>
    <w:rsid w:val="001F76E0"/>
    <w:rsid w:val="00205248"/>
    <w:rsid w:val="00205F72"/>
    <w:rsid w:val="00207205"/>
    <w:rsid w:val="00217F9E"/>
    <w:rsid w:val="00227A6B"/>
    <w:rsid w:val="00260A26"/>
    <w:rsid w:val="002B0C33"/>
    <w:rsid w:val="002C5C65"/>
    <w:rsid w:val="002F4CD9"/>
    <w:rsid w:val="0031461B"/>
    <w:rsid w:val="0039018A"/>
    <w:rsid w:val="0039188A"/>
    <w:rsid w:val="00391F23"/>
    <w:rsid w:val="0039355E"/>
    <w:rsid w:val="003B4134"/>
    <w:rsid w:val="003B51BD"/>
    <w:rsid w:val="003B51E6"/>
    <w:rsid w:val="003D0179"/>
    <w:rsid w:val="00406D9D"/>
    <w:rsid w:val="00415FB0"/>
    <w:rsid w:val="00420CC2"/>
    <w:rsid w:val="00422C2A"/>
    <w:rsid w:val="004957DC"/>
    <w:rsid w:val="004E0F33"/>
    <w:rsid w:val="00515A50"/>
    <w:rsid w:val="00557BC9"/>
    <w:rsid w:val="00576A3F"/>
    <w:rsid w:val="00586611"/>
    <w:rsid w:val="0059597A"/>
    <w:rsid w:val="005A4D24"/>
    <w:rsid w:val="005B6D1E"/>
    <w:rsid w:val="005D12EB"/>
    <w:rsid w:val="005D703C"/>
    <w:rsid w:val="005D7C86"/>
    <w:rsid w:val="005E296D"/>
    <w:rsid w:val="00612C9D"/>
    <w:rsid w:val="00633AA4"/>
    <w:rsid w:val="006635DD"/>
    <w:rsid w:val="00666A9C"/>
    <w:rsid w:val="00666DDD"/>
    <w:rsid w:val="006B4E79"/>
    <w:rsid w:val="006E5B37"/>
    <w:rsid w:val="006F5620"/>
    <w:rsid w:val="0072012D"/>
    <w:rsid w:val="007E1B4F"/>
    <w:rsid w:val="00815CD5"/>
    <w:rsid w:val="00846012"/>
    <w:rsid w:val="008855BE"/>
    <w:rsid w:val="00885716"/>
    <w:rsid w:val="008972F9"/>
    <w:rsid w:val="00900BC5"/>
    <w:rsid w:val="00911F71"/>
    <w:rsid w:val="0091617E"/>
    <w:rsid w:val="00932B64"/>
    <w:rsid w:val="0096408E"/>
    <w:rsid w:val="009A23C5"/>
    <w:rsid w:val="009A7902"/>
    <w:rsid w:val="009D3026"/>
    <w:rsid w:val="009D4A74"/>
    <w:rsid w:val="009E7898"/>
    <w:rsid w:val="00A00A85"/>
    <w:rsid w:val="00A2310B"/>
    <w:rsid w:val="00A35FC5"/>
    <w:rsid w:val="00A41272"/>
    <w:rsid w:val="00A838A2"/>
    <w:rsid w:val="00AB6231"/>
    <w:rsid w:val="00AF32BB"/>
    <w:rsid w:val="00AF648E"/>
    <w:rsid w:val="00B00980"/>
    <w:rsid w:val="00B12DF7"/>
    <w:rsid w:val="00B14DEA"/>
    <w:rsid w:val="00B4434B"/>
    <w:rsid w:val="00B853BA"/>
    <w:rsid w:val="00BB52F2"/>
    <w:rsid w:val="00C16C35"/>
    <w:rsid w:val="00C2594B"/>
    <w:rsid w:val="00C25FB6"/>
    <w:rsid w:val="00CA2C7B"/>
    <w:rsid w:val="00CB32D6"/>
    <w:rsid w:val="00CD2438"/>
    <w:rsid w:val="00D15237"/>
    <w:rsid w:val="00D16E74"/>
    <w:rsid w:val="00D4723C"/>
    <w:rsid w:val="00D47FE3"/>
    <w:rsid w:val="00D7069C"/>
    <w:rsid w:val="00D707E4"/>
    <w:rsid w:val="00D8185E"/>
    <w:rsid w:val="00D8263B"/>
    <w:rsid w:val="00DA1DB5"/>
    <w:rsid w:val="00DA7FAD"/>
    <w:rsid w:val="00DC4330"/>
    <w:rsid w:val="00E16812"/>
    <w:rsid w:val="00E363BB"/>
    <w:rsid w:val="00E6000F"/>
    <w:rsid w:val="00EE77AF"/>
    <w:rsid w:val="00F213A2"/>
    <w:rsid w:val="00F26D0F"/>
    <w:rsid w:val="00F62941"/>
    <w:rsid w:val="00F657C8"/>
    <w:rsid w:val="00F7081A"/>
    <w:rsid w:val="00F94CBB"/>
    <w:rsid w:val="00FD72A3"/>
    <w:rsid w:val="FA9F4E22"/>
    <w:rsid w:val="FDE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DengXian" w:hAnsi="DengXi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DengXian" w:hAnsi="DengXian" w:eastAsia="宋体" w:cs="DengXi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qFormat/>
    <w:uiPriority w:val="99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9"/>
    <w:semiHidden/>
    <w:qFormat/>
    <w:uiPriority w:val="99"/>
    <w:rPr>
      <w:b/>
      <w:bCs/>
    </w:rPr>
  </w:style>
  <w:style w:type="paragraph" w:styleId="4">
    <w:name w:val="annotation text"/>
    <w:basedOn w:val="1"/>
    <w:link w:val="18"/>
    <w:semiHidden/>
    <w:qFormat/>
    <w:uiPriority w:val="99"/>
    <w:pPr>
      <w:jc w:val="left"/>
    </w:pPr>
  </w:style>
  <w:style w:type="paragraph" w:styleId="5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styleId="12">
    <w:name w:val="annotation reference"/>
    <w:basedOn w:val="9"/>
    <w:semiHidden/>
    <w:qFormat/>
    <w:uiPriority w:val="99"/>
    <w:rPr>
      <w:sz w:val="21"/>
      <w:szCs w:val="21"/>
    </w:rPr>
  </w:style>
  <w:style w:type="character" w:customStyle="1" w:styleId="14">
    <w:name w:val="Heading 1 Char"/>
    <w:basedOn w:val="9"/>
    <w:link w:val="2"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Header Char"/>
    <w:basedOn w:val="9"/>
    <w:link w:val="7"/>
    <w:qFormat/>
    <w:locked/>
    <w:uiPriority w:val="99"/>
    <w:rPr>
      <w:sz w:val="18"/>
      <w:szCs w:val="18"/>
    </w:rPr>
  </w:style>
  <w:style w:type="character" w:customStyle="1" w:styleId="16">
    <w:name w:val="Footer Char"/>
    <w:basedOn w:val="9"/>
    <w:link w:val="6"/>
    <w:qFormat/>
    <w:locked/>
    <w:uiPriority w:val="99"/>
    <w:rPr>
      <w:sz w:val="18"/>
      <w:szCs w:val="18"/>
    </w:rPr>
  </w:style>
  <w:style w:type="character" w:customStyle="1" w:styleId="17">
    <w:name w:val="Balloon Text Char"/>
    <w:basedOn w:val="9"/>
    <w:link w:val="5"/>
    <w:semiHidden/>
    <w:qFormat/>
    <w:locked/>
    <w:uiPriority w:val="99"/>
    <w:rPr>
      <w:sz w:val="18"/>
      <w:szCs w:val="18"/>
    </w:rPr>
  </w:style>
  <w:style w:type="character" w:customStyle="1" w:styleId="18">
    <w:name w:val="Comment Text Char"/>
    <w:basedOn w:val="9"/>
    <w:link w:val="4"/>
    <w:semiHidden/>
    <w:qFormat/>
    <w:locked/>
    <w:uiPriority w:val="99"/>
  </w:style>
  <w:style w:type="character" w:customStyle="1" w:styleId="19">
    <w:name w:val="Comment Subject Char"/>
    <w:basedOn w:val="18"/>
    <w:link w:val="3"/>
    <w:semiHidden/>
    <w:qFormat/>
    <w:locked/>
    <w:uiPriority w:val="99"/>
    <w:rPr>
      <w:b/>
      <w:bCs/>
    </w:rPr>
  </w:style>
  <w:style w:type="paragraph" w:customStyle="1" w:styleId="20">
    <w:name w:val="Revision"/>
    <w:hidden/>
    <w:semiHidden/>
    <w:qFormat/>
    <w:uiPriority w:val="99"/>
    <w:rPr>
      <w:rFonts w:ascii="DengXian" w:hAnsi="DengXian" w:eastAsia="宋体" w:cs="DengXi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</Company>
  <Pages>2</Pages>
  <Words>82</Words>
  <Characters>469</Characters>
  <Lines>0</Lines>
  <Paragraphs>0</Paragraphs>
  <ScaleCrop>false</ScaleCrop>
  <LinksUpToDate>false</LinksUpToDate>
  <CharactersWithSpaces>0</CharactersWithSpaces>
  <Application>WPS Office_2.1.2.3417_F1E327BC-269C-435d-A152-05C5408002CA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2019-03-05T10:17:00Z</dcterms:created>
  <dc:creator>Microsoft Office 用户</dc:creator>
  <cp:lastModifiedBy>yanxuewei</cp:lastModifiedBy>
  <cp:lastPrinted>2019-03-04T14:28:00Z</cp:lastPrinted>
  <dcterms:modified xsi:type="dcterms:W3CDTF">2020-04-21T14:50:08Z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